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AD" w:rsidRPr="00F06402" w:rsidRDefault="00020DAD" w:rsidP="00F06402">
      <w:pPr>
        <w:widowControl/>
        <w:jc w:val="center"/>
        <w:rPr>
          <w:rFonts w:ascii="Arial" w:hAnsi="Arial" w:cs="Times New Roman"/>
          <w:color w:val="auto"/>
          <w:sz w:val="20"/>
          <w:szCs w:val="20"/>
        </w:rPr>
      </w:pPr>
      <w:r w:rsidRPr="00A32B82">
        <w:rPr>
          <w:rFonts w:ascii="Arial" w:hAnsi="Arial" w:cs="Times New Roman"/>
          <w:noProof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7" o:title=""/>
          </v:shape>
        </w:pict>
      </w:r>
    </w:p>
    <w:p w:rsidR="00020DAD" w:rsidRPr="00F06402" w:rsidRDefault="00020DAD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Times New Roman" w:hAnsi="Times New Roman" w:cs="Arial"/>
          <w:b/>
          <w:color w:val="auto"/>
          <w:sz w:val="16"/>
          <w:szCs w:val="20"/>
        </w:rPr>
      </w:pPr>
      <w:r w:rsidRPr="00F06402">
        <w:rPr>
          <w:rFonts w:ascii="Times New Roman" w:hAnsi="Times New Roman" w:cs="Arial"/>
          <w:b/>
          <w:color w:val="auto"/>
          <w:sz w:val="32"/>
          <w:szCs w:val="20"/>
        </w:rPr>
        <w:t>АДМИНИСТРАЦИЯ МИХАЙЛОВСКОГО МУНИЦИПАЛЬНОГО</w:t>
      </w:r>
      <w:r w:rsidRPr="00F06402">
        <w:rPr>
          <w:rFonts w:ascii="Times New Roman" w:hAnsi="Times New Roman" w:cs="Arial"/>
          <w:b/>
          <w:color w:val="auto"/>
          <w:sz w:val="32"/>
          <w:szCs w:val="20"/>
        </w:rPr>
        <w:br/>
        <w:t>РАЙОНА ПРИМОРСКОГО КРАЯ</w:t>
      </w:r>
      <w:r w:rsidRPr="00F06402">
        <w:rPr>
          <w:rFonts w:ascii="Times New Roman" w:hAnsi="Times New Roman" w:cs="Arial"/>
          <w:b/>
          <w:color w:val="auto"/>
          <w:sz w:val="32"/>
          <w:szCs w:val="20"/>
        </w:rPr>
        <w:br/>
      </w:r>
    </w:p>
    <w:p w:rsidR="00020DAD" w:rsidRPr="00F06402" w:rsidRDefault="00020DAD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Arial" w:hAnsi="Arial" w:cs="Arial"/>
          <w:color w:val="auto"/>
          <w:sz w:val="16"/>
          <w:szCs w:val="20"/>
        </w:rPr>
      </w:pPr>
      <w:r w:rsidRPr="00F06402">
        <w:rPr>
          <w:rFonts w:ascii="Times New Roman" w:hAnsi="Times New Roman" w:cs="Arial"/>
          <w:color w:val="auto"/>
          <w:sz w:val="30"/>
          <w:szCs w:val="20"/>
        </w:rPr>
        <w:t xml:space="preserve">П О С Т А Н О В Л Е Н И Е </w:t>
      </w:r>
      <w:r w:rsidRPr="00F06402">
        <w:rPr>
          <w:rFonts w:ascii="Times New Roman" w:hAnsi="Times New Roman" w:cs="Arial"/>
          <w:color w:val="auto"/>
          <w:sz w:val="30"/>
          <w:szCs w:val="20"/>
        </w:rPr>
        <w:br/>
      </w:r>
    </w:p>
    <w:p w:rsidR="00020DAD" w:rsidRDefault="00020DAD" w:rsidP="00F0640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</w:t>
      </w:r>
      <w:r w:rsidRPr="00F06402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</w:rPr>
        <w:t xml:space="preserve">                                      </w:t>
      </w:r>
      <w:r w:rsidRPr="00F06402">
        <w:rPr>
          <w:rFonts w:ascii="Times New Roman" w:hAnsi="Times New Roman" w:cs="Times New Roman"/>
          <w:color w:val="auto"/>
        </w:rPr>
        <w:t xml:space="preserve">  с. Михайловка                  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F06402">
        <w:rPr>
          <w:rFonts w:ascii="Times New Roman" w:hAnsi="Times New Roman" w:cs="Times New Roman"/>
          <w:color w:val="auto"/>
        </w:rPr>
        <w:t xml:space="preserve">            № </w:t>
      </w:r>
      <w:r>
        <w:rPr>
          <w:rFonts w:ascii="Times New Roman" w:hAnsi="Times New Roman" w:cs="Times New Roman"/>
          <w:color w:val="auto"/>
        </w:rPr>
        <w:t>_________</w:t>
      </w:r>
    </w:p>
    <w:p w:rsidR="00020DAD" w:rsidRDefault="00020DAD" w:rsidP="00F0640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20DAD" w:rsidRDefault="00020DAD" w:rsidP="00F06402">
      <w:pPr>
        <w:autoSpaceDE w:val="0"/>
        <w:autoSpaceDN w:val="0"/>
        <w:adjustRightInd w:val="0"/>
        <w:spacing w:after="120"/>
        <w:jc w:val="both"/>
        <w:rPr>
          <w:rStyle w:val="33pt"/>
          <w:b w:val="0"/>
          <w:bCs w:val="0"/>
        </w:rPr>
      </w:pP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rPr>
          <w:rStyle w:val="33pt"/>
          <w:b/>
          <w:bCs/>
        </w:rPr>
        <w:t xml:space="preserve">О </w:t>
      </w:r>
      <w:r>
        <w:t xml:space="preserve">внесении изменений в постановление администрации 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Михайловского муниципального района от 14.01.2013 г. № 25-па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«Об образовании избирательных участков, участков референдума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на территории Михайловского муниципального района»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  <w:ind w:firstLine="709"/>
        <w:jc w:val="both"/>
      </w:pP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020DAD" w:rsidRDefault="00020DAD" w:rsidP="00F06402">
      <w:pPr>
        <w:pStyle w:val="20"/>
        <w:shd w:val="clear" w:color="auto" w:fill="auto"/>
        <w:spacing w:before="0" w:after="0" w:line="360" w:lineRule="auto"/>
        <w:ind w:firstLine="709"/>
      </w:pPr>
      <w:r>
        <w:t>Руководствуясь частью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Думы Михайло</w:t>
      </w:r>
      <w:r>
        <w:t>в</w:t>
      </w:r>
      <w:r>
        <w:t>ского муниципального района от 29.01.2015 года № 605 «Об утверждении сх</w:t>
      </w:r>
      <w:r>
        <w:t>е</w:t>
      </w:r>
      <w:r>
        <w:t>мы одномандатных избирательных округов для проведения выборов депутатов Думы Михайловского муниципального района», администрация Михайловск</w:t>
      </w:r>
      <w:r>
        <w:t>о</w:t>
      </w:r>
      <w:r>
        <w:t>го муниципального района</w:t>
      </w:r>
    </w:p>
    <w:p w:rsidR="00020DAD" w:rsidRDefault="00020DAD" w:rsidP="00F06402">
      <w:pPr>
        <w:pStyle w:val="20"/>
        <w:shd w:val="clear" w:color="auto" w:fill="auto"/>
        <w:spacing w:before="0" w:after="0" w:line="360" w:lineRule="auto"/>
        <w:ind w:firstLine="709"/>
      </w:pP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jc w:val="both"/>
      </w:pPr>
      <w:r>
        <w:t>ПОСТАНОВЛЯЕТ:</w:t>
      </w: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020DAD" w:rsidRDefault="00020DAD" w:rsidP="00F06402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firstLine="709"/>
      </w:pPr>
      <w:r>
        <w:t>Внести изменения в постановление администрации Михайловского муниципального района от 14.01.2013 г. № 25-па «Об образовании избирател</w:t>
      </w:r>
      <w:r>
        <w:t>ь</w:t>
      </w:r>
      <w:r>
        <w:t>ных участков, участков референдума на территории Михайловского муниц</w:t>
      </w:r>
      <w:r>
        <w:t>и</w:t>
      </w:r>
      <w:r>
        <w:t>пального района»:</w:t>
      </w:r>
    </w:p>
    <w:p w:rsidR="00020DAD" w:rsidRPr="00223072" w:rsidRDefault="00020DAD" w:rsidP="00C969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72">
        <w:rPr>
          <w:rFonts w:ascii="Times New Roman" w:hAnsi="Times New Roman" w:cs="Times New Roman"/>
          <w:sz w:val="28"/>
          <w:szCs w:val="28"/>
        </w:rPr>
        <w:t>1.1. В приложении № 1 Избирательный участок № 1710 во втором абзаце «место нахождения участковой избирательной комиссии и помещения для г</w:t>
      </w:r>
      <w:r w:rsidRPr="00223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лосования» слова</w:t>
      </w:r>
      <w:r w:rsidRPr="0022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 Степное, ул. Совхозная, 37</w:t>
      </w:r>
      <w:r w:rsidRPr="00223072">
        <w:rPr>
          <w:rFonts w:ascii="Times New Roman" w:hAnsi="Times New Roman" w:cs="Times New Roman"/>
          <w:sz w:val="28"/>
          <w:szCs w:val="28"/>
        </w:rPr>
        <w:t xml:space="preserve"> помещение муниципальн</w:t>
      </w:r>
      <w:r w:rsidRPr="00223072">
        <w:rPr>
          <w:rFonts w:ascii="Times New Roman" w:hAnsi="Times New Roman" w:cs="Times New Roman"/>
          <w:sz w:val="28"/>
          <w:szCs w:val="28"/>
        </w:rPr>
        <w:t>о</w:t>
      </w:r>
      <w:r w:rsidRPr="00223072">
        <w:rPr>
          <w:rFonts w:ascii="Times New Roman" w:hAnsi="Times New Roman" w:cs="Times New Roman"/>
          <w:sz w:val="28"/>
          <w:szCs w:val="28"/>
        </w:rPr>
        <w:t>го бюджетного общеобразовательного учреждения «Начальная общеобразов</w:t>
      </w:r>
      <w:r w:rsidRPr="002230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школа с.</w:t>
      </w:r>
      <w:r w:rsidRPr="00223072">
        <w:rPr>
          <w:rFonts w:ascii="Times New Roman" w:hAnsi="Times New Roman" w:cs="Times New Roman"/>
          <w:sz w:val="28"/>
          <w:szCs w:val="28"/>
        </w:rPr>
        <w:t>Степное», телефон 8(42346) 5 71 59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23072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«село Степное, ул.Школьная,25, </w:t>
      </w:r>
      <w:r w:rsidRPr="00223072">
        <w:rPr>
          <w:rFonts w:ascii="Times New Roman" w:hAnsi="Times New Roman" w:cs="Times New Roman"/>
          <w:sz w:val="28"/>
          <w:szCs w:val="28"/>
        </w:rPr>
        <w:t>помещение фельдшерско-акушерского пункта КГБУЗ «Михайловская центральная районная больница».</w:t>
      </w:r>
    </w:p>
    <w:p w:rsidR="00020DAD" w:rsidRDefault="00020DAD" w:rsidP="00223072">
      <w:pPr>
        <w:pStyle w:val="20"/>
        <w:shd w:val="clear" w:color="auto" w:fill="auto"/>
        <w:spacing w:before="0" w:after="0" w:line="360" w:lineRule="auto"/>
        <w:ind w:firstLine="709"/>
      </w:pPr>
      <w:r>
        <w:t>2.Управлению культуры и внутренней политики администрации района опубликовать настоящее постановление в общественно-политической газете «Вперед».</w:t>
      </w:r>
    </w:p>
    <w:p w:rsidR="00020DAD" w:rsidRDefault="00020DAD" w:rsidP="00223072">
      <w:pPr>
        <w:pStyle w:val="20"/>
        <w:shd w:val="clear" w:color="auto" w:fill="auto"/>
        <w:tabs>
          <w:tab w:val="left" w:pos="562"/>
        </w:tabs>
        <w:spacing w:before="0" w:after="0" w:line="360" w:lineRule="auto"/>
        <w:ind w:firstLine="709"/>
      </w:pPr>
      <w:r>
        <w:t>3. Муниципальному казенному учреждению «Управление по организац</w:t>
      </w:r>
      <w:r>
        <w:t>и</w:t>
      </w:r>
      <w:r>
        <w:t>онно-техническому обеспечению деятельности администрации Михайловск</w:t>
      </w:r>
      <w:r>
        <w:t>о</w:t>
      </w:r>
      <w:r>
        <w:t>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020DAD" w:rsidRDefault="00020DAD" w:rsidP="00223072">
      <w:pPr>
        <w:pStyle w:val="20"/>
        <w:shd w:val="clear" w:color="auto" w:fill="auto"/>
        <w:tabs>
          <w:tab w:val="left" w:pos="382"/>
        </w:tabs>
        <w:spacing w:before="0" w:after="0" w:line="360" w:lineRule="auto"/>
        <w:ind w:firstLine="709"/>
      </w:pPr>
      <w:r>
        <w:t>4. Направить настоящее постановление в территориальную избирател</w:t>
      </w:r>
      <w:r>
        <w:t>ь</w:t>
      </w:r>
      <w:r>
        <w:t>ную комиссию Михайловского муниципального района.</w:t>
      </w:r>
    </w:p>
    <w:p w:rsidR="00020DAD" w:rsidRDefault="00020DAD" w:rsidP="00223072">
      <w:pPr>
        <w:pStyle w:val="20"/>
        <w:shd w:val="clear" w:color="auto" w:fill="auto"/>
        <w:tabs>
          <w:tab w:val="left" w:pos="392"/>
        </w:tabs>
        <w:spacing w:before="0" w:after="0" w:line="360" w:lineRule="auto"/>
        <w:ind w:firstLine="709"/>
      </w:pPr>
      <w:r>
        <w:t>5. Контроль за выполнением настоящего постановления возложить на р</w:t>
      </w:r>
      <w:r>
        <w:t>у</w:t>
      </w:r>
      <w:r>
        <w:t>ководителя аппарата администрации муниципального района Е.А.Ермошину.</w:t>
      </w: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020DAD" w:rsidRDefault="00020DAD" w:rsidP="00F06402">
      <w:pPr>
        <w:pStyle w:val="30"/>
        <w:shd w:val="clear" w:color="auto" w:fill="auto"/>
        <w:spacing w:before="0" w:after="0" w:line="240" w:lineRule="auto"/>
        <w:jc w:val="both"/>
      </w:pPr>
      <w:r>
        <w:t>И.о. главы Михайловского муниципального района –</w:t>
      </w:r>
    </w:p>
    <w:p w:rsidR="00020DAD" w:rsidRDefault="00020DAD" w:rsidP="00F06402">
      <w:pPr>
        <w:pStyle w:val="30"/>
        <w:shd w:val="clear" w:color="auto" w:fill="auto"/>
        <w:tabs>
          <w:tab w:val="left" w:pos="7886"/>
        </w:tabs>
        <w:spacing w:before="0" w:after="0" w:line="240" w:lineRule="auto"/>
        <w:jc w:val="both"/>
      </w:pPr>
      <w:r>
        <w:t>Главы администрации района</w:t>
      </w:r>
      <w:bookmarkStart w:id="0" w:name="_GoBack"/>
      <w:bookmarkEnd w:id="0"/>
      <w:r>
        <w:t xml:space="preserve">                                                             П.А. З</w:t>
      </w:r>
      <w:r>
        <w:t>у</w:t>
      </w:r>
      <w:r>
        <w:t>бок</w:t>
      </w:r>
    </w:p>
    <w:sectPr w:rsidR="00020DAD" w:rsidSect="00223072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AD" w:rsidRDefault="00020DAD">
      <w:r>
        <w:separator/>
      </w:r>
    </w:p>
  </w:endnote>
  <w:endnote w:type="continuationSeparator" w:id="1">
    <w:p w:rsidR="00020DAD" w:rsidRDefault="0002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AD" w:rsidRDefault="00020DAD"/>
  </w:footnote>
  <w:footnote w:type="continuationSeparator" w:id="1">
    <w:p w:rsidR="00020DAD" w:rsidRDefault="00020D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6DF"/>
    <w:multiLevelType w:val="multilevel"/>
    <w:tmpl w:val="9F389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310"/>
    <w:rsid w:val="00020DAD"/>
    <w:rsid w:val="0010729E"/>
    <w:rsid w:val="00223072"/>
    <w:rsid w:val="00363310"/>
    <w:rsid w:val="00365C50"/>
    <w:rsid w:val="006B5203"/>
    <w:rsid w:val="006C1962"/>
    <w:rsid w:val="006E2730"/>
    <w:rsid w:val="007013B0"/>
    <w:rsid w:val="007B688B"/>
    <w:rsid w:val="00A32B82"/>
    <w:rsid w:val="00AF2568"/>
    <w:rsid w:val="00C63C00"/>
    <w:rsid w:val="00C96941"/>
    <w:rsid w:val="00CD3B9E"/>
    <w:rsid w:val="00D809C6"/>
    <w:rsid w:val="00DB235F"/>
    <w:rsid w:val="00F0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6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1962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C196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C19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6C1962"/>
    <w:rPr>
      <w:color w:val="000000"/>
      <w:spacing w:val="7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C1962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Normal"/>
    <w:link w:val="1"/>
    <w:uiPriority w:val="99"/>
    <w:rsid w:val="006C1962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Normal"/>
    <w:link w:val="3"/>
    <w:uiPriority w:val="99"/>
    <w:rsid w:val="006C1962"/>
    <w:pPr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6C1962"/>
    <w:pPr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06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4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362</Words>
  <Characters>2068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Sakharuk</dc:creator>
  <cp:keywords/>
  <dc:description/>
  <cp:lastModifiedBy>User</cp:lastModifiedBy>
  <cp:revision>4</cp:revision>
  <cp:lastPrinted>2017-07-18T05:18:00Z</cp:lastPrinted>
  <dcterms:created xsi:type="dcterms:W3CDTF">2017-07-18T05:02:00Z</dcterms:created>
  <dcterms:modified xsi:type="dcterms:W3CDTF">2017-07-18T05:20:00Z</dcterms:modified>
</cp:coreProperties>
</file>